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972" w:rsidRPr="007F0F2B" w:rsidRDefault="002E2972">
      <w:pPr>
        <w:rPr>
          <w:sz w:val="40"/>
          <w:szCs w:val="40"/>
        </w:rPr>
      </w:pPr>
      <w:r>
        <w:tab/>
      </w:r>
      <w:r w:rsidRPr="007F0F2B">
        <w:rPr>
          <w:sz w:val="40"/>
          <w:szCs w:val="40"/>
        </w:rPr>
        <w:t xml:space="preserve">SINIF REHBERLİK DOSYASININ İÇERİĞİ  </w:t>
      </w:r>
    </w:p>
    <w:p w:rsidR="002E2972" w:rsidRDefault="002E2972"/>
    <w:p w:rsidR="002E2972" w:rsidRPr="007F0F2B" w:rsidRDefault="002E2972">
      <w:pPr>
        <w:rPr>
          <w:sz w:val="28"/>
          <w:szCs w:val="28"/>
        </w:rPr>
      </w:pPr>
      <w:r w:rsidRPr="007F0F2B">
        <w:rPr>
          <w:sz w:val="28"/>
          <w:szCs w:val="28"/>
        </w:rPr>
        <w:t xml:space="preserve">1. Sınıf Yıllık Çalışma Programı </w:t>
      </w:r>
    </w:p>
    <w:p w:rsidR="002E2972" w:rsidRPr="007F0F2B" w:rsidRDefault="002E2972">
      <w:pPr>
        <w:rPr>
          <w:sz w:val="28"/>
          <w:szCs w:val="28"/>
        </w:rPr>
      </w:pPr>
      <w:r w:rsidRPr="007F0F2B">
        <w:rPr>
          <w:sz w:val="28"/>
          <w:szCs w:val="28"/>
        </w:rPr>
        <w:t xml:space="preserve">2. Yönetmelik ( Sınıf Öğretmenin Görevleri ) </w:t>
      </w:r>
    </w:p>
    <w:p w:rsidR="002E2972" w:rsidRPr="007F0F2B" w:rsidRDefault="002E2972">
      <w:pPr>
        <w:rPr>
          <w:sz w:val="28"/>
          <w:szCs w:val="28"/>
        </w:rPr>
      </w:pPr>
      <w:r w:rsidRPr="007F0F2B">
        <w:rPr>
          <w:sz w:val="28"/>
          <w:szCs w:val="28"/>
        </w:rPr>
        <w:t xml:space="preserve">3. Rehberlik Faaliyetleri Özet Bilgi Formu </w:t>
      </w:r>
    </w:p>
    <w:p w:rsidR="002E2972" w:rsidRPr="007F0F2B" w:rsidRDefault="002E2972">
      <w:pPr>
        <w:rPr>
          <w:sz w:val="28"/>
          <w:szCs w:val="28"/>
        </w:rPr>
      </w:pPr>
      <w:r w:rsidRPr="007F0F2B">
        <w:rPr>
          <w:sz w:val="28"/>
          <w:szCs w:val="28"/>
        </w:rPr>
        <w:t xml:space="preserve">4. Sınıf Listesi </w:t>
      </w:r>
    </w:p>
    <w:p w:rsidR="002E2972" w:rsidRPr="007F0F2B" w:rsidRDefault="002E2972">
      <w:pPr>
        <w:rPr>
          <w:sz w:val="28"/>
          <w:szCs w:val="28"/>
        </w:rPr>
      </w:pPr>
      <w:r w:rsidRPr="007F0F2B">
        <w:rPr>
          <w:sz w:val="28"/>
          <w:szCs w:val="28"/>
        </w:rPr>
        <w:t xml:space="preserve">5. Oturma Planı </w:t>
      </w:r>
    </w:p>
    <w:p w:rsidR="002E2972" w:rsidRPr="007F0F2B" w:rsidRDefault="002E2972">
      <w:pPr>
        <w:rPr>
          <w:sz w:val="28"/>
          <w:szCs w:val="28"/>
        </w:rPr>
      </w:pPr>
      <w:r w:rsidRPr="007F0F2B">
        <w:rPr>
          <w:sz w:val="28"/>
          <w:szCs w:val="28"/>
        </w:rPr>
        <w:t xml:space="preserve">6. Sosyal Kulüplerde Görev Alan Öğrencilerin Listesi </w:t>
      </w:r>
    </w:p>
    <w:p w:rsidR="002E2972" w:rsidRPr="007F0F2B" w:rsidRDefault="002E2972">
      <w:pPr>
        <w:rPr>
          <w:sz w:val="28"/>
          <w:szCs w:val="28"/>
        </w:rPr>
      </w:pPr>
      <w:r w:rsidRPr="007F0F2B">
        <w:rPr>
          <w:sz w:val="28"/>
          <w:szCs w:val="28"/>
        </w:rPr>
        <w:t xml:space="preserve">7. Öğrenci Tanıma Fişleri ( Her Bir Öğrenci İçin Ayrı Bir Poşet Dosya İçinde) </w:t>
      </w:r>
    </w:p>
    <w:p w:rsidR="002E2972" w:rsidRPr="007F0F2B" w:rsidRDefault="002E2972">
      <w:pPr>
        <w:rPr>
          <w:sz w:val="28"/>
          <w:szCs w:val="28"/>
        </w:rPr>
      </w:pPr>
      <w:r w:rsidRPr="007F0F2B">
        <w:rPr>
          <w:sz w:val="28"/>
          <w:szCs w:val="28"/>
        </w:rPr>
        <w:t xml:space="preserve">8. Uygulanan Rehberlik Tekniklerinin Uygulama Kayıtları ( Her Bir Öğrencinin Poşet Dosyasına Konulacak) </w:t>
      </w:r>
    </w:p>
    <w:p w:rsidR="002E2972" w:rsidRDefault="002E2972">
      <w:pPr>
        <w:rPr>
          <w:sz w:val="28"/>
          <w:szCs w:val="28"/>
        </w:rPr>
      </w:pPr>
      <w:r w:rsidRPr="007F0F2B">
        <w:rPr>
          <w:sz w:val="28"/>
          <w:szCs w:val="28"/>
        </w:rPr>
        <w:t xml:space="preserve">9. Sınıf Rehberlik Programı Ekleri </w:t>
      </w:r>
    </w:p>
    <w:p w:rsidR="002E2972" w:rsidRDefault="002E2972">
      <w:r>
        <w:rPr>
          <w:sz w:val="28"/>
          <w:szCs w:val="28"/>
        </w:rPr>
        <w:t>(</w:t>
      </w:r>
      <w:r>
        <w:t>- Yıllık rehberlik çalışma planına yapılan değişiklikler (eklemeler ya da çıkarmalar)</w:t>
      </w:r>
    </w:p>
    <w:p w:rsidR="002E2972" w:rsidRPr="000B580D" w:rsidRDefault="002E2972">
      <w:pPr>
        <w:rPr>
          <w:sz w:val="28"/>
          <w:szCs w:val="28"/>
        </w:rPr>
      </w:pPr>
      <w:r>
        <w:t xml:space="preserve"> - Yapılan seminerler, sunular, toplantılar, tutanaklar vs.)</w:t>
      </w:r>
    </w:p>
    <w:p w:rsidR="002E2972" w:rsidRDefault="002E2972"/>
    <w:p w:rsidR="002E2972" w:rsidRDefault="002E2972"/>
    <w:p w:rsidR="002E2972" w:rsidRDefault="002E2972"/>
    <w:p w:rsidR="002E2972" w:rsidRDefault="002E2972"/>
    <w:p w:rsidR="002E2972" w:rsidRDefault="002E2972"/>
    <w:p w:rsidR="002E2972" w:rsidRDefault="002E2972"/>
    <w:p w:rsidR="002E2972" w:rsidRDefault="002E2972"/>
    <w:p w:rsidR="002E2972" w:rsidRDefault="002E2972"/>
    <w:p w:rsidR="002E2972" w:rsidRDefault="002E2972"/>
    <w:p w:rsidR="002E2972" w:rsidRDefault="002E2972"/>
    <w:p w:rsidR="002E2972" w:rsidRDefault="002E2972"/>
    <w:p w:rsidR="002E2972" w:rsidRDefault="002E2972"/>
    <w:p w:rsidR="002E2972" w:rsidRPr="000B580D" w:rsidRDefault="002E2972" w:rsidP="00883D2B">
      <w:pPr>
        <w:jc w:val="center"/>
        <w:rPr>
          <w:b/>
          <w:sz w:val="26"/>
          <w:szCs w:val="26"/>
        </w:rPr>
      </w:pPr>
      <w:r w:rsidRPr="000B580D">
        <w:rPr>
          <w:b/>
          <w:sz w:val="26"/>
          <w:szCs w:val="26"/>
        </w:rPr>
        <w:t>Sınıf Rehber Öğretmeninin Görevleri</w:t>
      </w:r>
    </w:p>
    <w:p w:rsidR="002E2972" w:rsidRPr="000B580D" w:rsidRDefault="002E2972" w:rsidP="00883D2B">
      <w:pPr>
        <w:jc w:val="center"/>
        <w:rPr>
          <w:b/>
          <w:sz w:val="26"/>
          <w:szCs w:val="26"/>
        </w:rPr>
      </w:pPr>
      <w:r w:rsidRPr="000B580D">
        <w:rPr>
          <w:sz w:val="26"/>
          <w:szCs w:val="26"/>
        </w:rPr>
        <w:t>MİLLÎ EĞİTİM BAKANLIĞI REHBERLİK VE PSİKOLOJİK DANIŞMA HİZMETLERİ YÖNETMELİĞİ</w:t>
      </w:r>
    </w:p>
    <w:p w:rsidR="002E2972" w:rsidRPr="000B580D" w:rsidRDefault="002E2972">
      <w:pPr>
        <w:rPr>
          <w:sz w:val="26"/>
          <w:szCs w:val="26"/>
        </w:rPr>
      </w:pPr>
      <w:r w:rsidRPr="000B580D">
        <w:rPr>
          <w:b/>
          <w:sz w:val="26"/>
          <w:szCs w:val="26"/>
        </w:rPr>
        <w:t>Madde 51</w:t>
      </w:r>
      <w:r w:rsidRPr="000B580D">
        <w:rPr>
          <w:sz w:val="26"/>
          <w:szCs w:val="26"/>
        </w:rPr>
        <w:t xml:space="preserve"> </w:t>
      </w:r>
      <w:r w:rsidRPr="000B580D">
        <w:rPr>
          <w:sz w:val="26"/>
          <w:szCs w:val="26"/>
        </w:rPr>
        <w:softHyphen/>
        <w:t xml:space="preserve"> Sınıf rehber öğretmeni aşağıdaki görevleri yapar:</w:t>
      </w:r>
    </w:p>
    <w:p w:rsidR="002E2972" w:rsidRPr="000B580D" w:rsidRDefault="002E2972">
      <w:pPr>
        <w:rPr>
          <w:sz w:val="26"/>
          <w:szCs w:val="26"/>
        </w:rPr>
      </w:pPr>
      <w:r w:rsidRPr="000B580D">
        <w:rPr>
          <w:sz w:val="26"/>
          <w:szCs w:val="26"/>
        </w:rPr>
        <w:t xml:space="preserve"> a) Okulun rehberlik ve psikolojik danışma programı çerçevesinde sınıfın yıllık çalışmalarını plânlar ve bu plânlamanın bir örneğini rehberlik ve psikolojik danışma servisine verir. </w:t>
      </w:r>
    </w:p>
    <w:p w:rsidR="002E2972" w:rsidRPr="000B580D" w:rsidRDefault="002E2972">
      <w:pPr>
        <w:rPr>
          <w:sz w:val="26"/>
          <w:szCs w:val="26"/>
        </w:rPr>
      </w:pPr>
      <w:r w:rsidRPr="000B580D">
        <w:rPr>
          <w:sz w:val="26"/>
          <w:szCs w:val="26"/>
        </w:rPr>
        <w:t>b) Rehberlik için ayrılan sürede sınıfa girer. Sınıf rehberlik çalışmaları kapsamında eğitsel ve meslekî rehberlik etkinliklerini, rehberlik ve psikolojik danışma hizmetleri servisinin organizasyonu ve rehberliğinde yürütür.</w:t>
      </w:r>
    </w:p>
    <w:p w:rsidR="002E2972" w:rsidRPr="000B580D" w:rsidRDefault="002E2972">
      <w:pPr>
        <w:rPr>
          <w:sz w:val="26"/>
          <w:szCs w:val="26"/>
        </w:rPr>
      </w:pPr>
      <w:r w:rsidRPr="000B580D">
        <w:rPr>
          <w:sz w:val="26"/>
          <w:szCs w:val="26"/>
        </w:rPr>
        <w:t xml:space="preserve"> c) Sınıfındaki öğrencilerin öğrenci gelişim dosyalarının tutulmasında, rehberlik ve psikolojik danışma hizmetleri servisiyle iş birliği yapar. </w:t>
      </w:r>
    </w:p>
    <w:p w:rsidR="002E2972" w:rsidRPr="000B580D" w:rsidRDefault="002E2972">
      <w:pPr>
        <w:rPr>
          <w:sz w:val="26"/>
          <w:szCs w:val="26"/>
        </w:rPr>
      </w:pPr>
      <w:r w:rsidRPr="000B580D">
        <w:rPr>
          <w:sz w:val="26"/>
          <w:szCs w:val="26"/>
        </w:rPr>
        <w:t xml:space="preserve">d) Sınıfa yeni gelen Öğrencilerin gelişim dosyalarını rehberlik ve psikolojik danışma servisi ile iş birliği içinde inceler, değerlendirir. </w:t>
      </w:r>
    </w:p>
    <w:p w:rsidR="002E2972" w:rsidRPr="000B580D" w:rsidRDefault="002E2972">
      <w:pPr>
        <w:rPr>
          <w:sz w:val="26"/>
          <w:szCs w:val="26"/>
        </w:rPr>
      </w:pPr>
      <w:r w:rsidRPr="000B580D">
        <w:rPr>
          <w:sz w:val="26"/>
          <w:szCs w:val="26"/>
        </w:rPr>
        <w:t xml:space="preserve">e) Çalışmalarda öğrenci hakkında topladığı bilgilerden özel ve kişisel olanların gizliliğini korur. </w:t>
      </w:r>
    </w:p>
    <w:p w:rsidR="002E2972" w:rsidRPr="000B580D" w:rsidRDefault="002E2972">
      <w:pPr>
        <w:rPr>
          <w:sz w:val="26"/>
          <w:szCs w:val="26"/>
        </w:rPr>
      </w:pPr>
      <w:r w:rsidRPr="000B580D">
        <w:rPr>
          <w:sz w:val="26"/>
          <w:szCs w:val="26"/>
        </w:rPr>
        <w:t xml:space="preserve">f) Sınıfıyla ilgili çalışmalarını, ihtiyaç ve önerilerini belirten bir raporu ders yılı sonunda ilk hafta içinde rehberlik ve psikolojik danışma hizmetleri servisine iletir. </w:t>
      </w:r>
    </w:p>
    <w:p w:rsidR="002E2972" w:rsidRPr="000B580D" w:rsidRDefault="002E2972">
      <w:pPr>
        <w:rPr>
          <w:sz w:val="26"/>
          <w:szCs w:val="26"/>
        </w:rPr>
      </w:pPr>
      <w:r w:rsidRPr="000B580D">
        <w:rPr>
          <w:sz w:val="26"/>
          <w:szCs w:val="26"/>
        </w:rPr>
        <w:t xml:space="preserve">g) Öğrencilerin ilgi, yetenek ve akademik başarıları doğrultusunda eğitsel kollara yöneltilmeleri konusunda psikolojik danışmanla iş birliği yapar. </w:t>
      </w:r>
    </w:p>
    <w:p w:rsidR="002E2972" w:rsidRPr="000B580D" w:rsidRDefault="002E2972" w:rsidP="00883D2B">
      <w:pPr>
        <w:rPr>
          <w:sz w:val="26"/>
          <w:szCs w:val="26"/>
        </w:rPr>
      </w:pPr>
      <w:r w:rsidRPr="000B580D">
        <w:rPr>
          <w:sz w:val="26"/>
          <w:szCs w:val="26"/>
        </w:rPr>
        <w:t xml:space="preserve">h) Okul müdürünün vereceği, hizmetle ilgili diğer görevleri yapar. İlköğretimde 1'inci sınıftan 5'inci sınıfa kadar olan sınıfları okutan öğretmenler de bu görevleri kendi sınıflarında; üst sınıflardaki sınıf rehber öğretmenleri gibi, öğrencilerinin yaş, gelişim, eğitim durumları, bireysel özellikleri ve gereksinimleri doğrultusunda, rehberlik ve psikolojik danışma servisinin eş güdümünde yürütürler. </w:t>
      </w:r>
    </w:p>
    <w:p w:rsidR="002E2972" w:rsidRPr="000B580D" w:rsidRDefault="002E2972" w:rsidP="00883D2B">
      <w:pPr>
        <w:jc w:val="center"/>
        <w:rPr>
          <w:sz w:val="26"/>
          <w:szCs w:val="26"/>
        </w:rPr>
      </w:pPr>
      <w:r w:rsidRPr="000B580D">
        <w:rPr>
          <w:b/>
          <w:sz w:val="26"/>
          <w:szCs w:val="26"/>
        </w:rPr>
        <w:t>Diğer Öğretmenler</w:t>
      </w:r>
    </w:p>
    <w:p w:rsidR="002E2972" w:rsidRPr="000B580D" w:rsidRDefault="002E2972">
      <w:pPr>
        <w:rPr>
          <w:sz w:val="26"/>
          <w:szCs w:val="26"/>
        </w:rPr>
      </w:pPr>
      <w:r w:rsidRPr="000B580D">
        <w:rPr>
          <w:b/>
          <w:sz w:val="26"/>
          <w:szCs w:val="26"/>
        </w:rPr>
        <w:t>Madde 52</w:t>
      </w:r>
      <w:r w:rsidRPr="000B580D">
        <w:rPr>
          <w:sz w:val="26"/>
          <w:szCs w:val="26"/>
        </w:rPr>
        <w:t xml:space="preserve"> </w:t>
      </w:r>
      <w:r w:rsidRPr="000B580D">
        <w:rPr>
          <w:sz w:val="26"/>
          <w:szCs w:val="26"/>
        </w:rPr>
        <w:softHyphen/>
        <w:t xml:space="preserve"> Sınıf rehber öğretmenliği görevi olmayan öğretmenler de gerektiğinde rehberlik ve psikolojik danışma hizmetleri servisinin plânlama ve eş güdümüyle çalışmalara yardımcı olurlar. Okul Müdürünün vereceği, rehberlikle ilgili görevleri yerine getirirler.</w:t>
      </w:r>
    </w:p>
    <w:p w:rsidR="002E2972" w:rsidRDefault="002E2972"/>
    <w:p w:rsidR="002E2972" w:rsidRPr="000B580D" w:rsidRDefault="002E2972">
      <w:pPr>
        <w:rPr>
          <w:sz w:val="24"/>
          <w:szCs w:val="24"/>
        </w:rPr>
      </w:pPr>
      <w:r w:rsidRPr="000B580D">
        <w:rPr>
          <w:sz w:val="24"/>
          <w:szCs w:val="24"/>
        </w:rPr>
        <w:t>UYGULANAN REHBERLİK TEKNİKLERİ KAYITLARI</w:t>
      </w:r>
    </w:p>
    <w:p w:rsidR="002E2972" w:rsidRPr="000B580D" w:rsidRDefault="002E2972">
      <w:pPr>
        <w:rPr>
          <w:sz w:val="24"/>
          <w:szCs w:val="24"/>
        </w:rPr>
      </w:pPr>
      <w:r w:rsidRPr="000B580D">
        <w:rPr>
          <w:sz w:val="24"/>
          <w:szCs w:val="24"/>
        </w:rPr>
        <w:t xml:space="preserve">Bu çalışmaları yaparken temel ilkenin bireyin kendisini tanımasına yardım etmek olduğunu unutmayınız. Bireyi tanıma teknikleri bir araçtır, araç uygulamak amaç haline getirilmemelidir. Sonuçları kullanılmayan , bireyin kendini daha gerçekçi ve doğru olarak tanımasına yardım amacı ile sonuçları bireyle paylaşılmayan hiçbir tekniğin değeri yoktur. Uyguladığınız test, anket, envanterin genel değerlendirmesini en kısa sürede yapınız, sonuçlarla ilgili yapılan çalışmaları kayıt altına alarak bu dosyaya koyunuz. </w:t>
      </w:r>
    </w:p>
    <w:p w:rsidR="002E2972" w:rsidRPr="000B580D" w:rsidRDefault="002E2972">
      <w:pPr>
        <w:rPr>
          <w:sz w:val="24"/>
          <w:szCs w:val="24"/>
        </w:rPr>
      </w:pPr>
      <w:r w:rsidRPr="000B580D">
        <w:rPr>
          <w:sz w:val="24"/>
          <w:szCs w:val="24"/>
        </w:rPr>
        <w:t>Öğrencilerin test, anket, envanter kayıtlarını (uygulama, sonuç ve değerlendirme) kişisel dosyasında muhafaza ediniz. Kişisel dosyadan; öğrenci tanıma ve bilgi formunun bulunduğu, öğrencinin katıldığı rehberlik faaliyetleri ile ilgili özel ve gizli olmayan kişisel verilerin konulduğu dosya anlaşılmalıdır. Oluşturulan bu dosyadaki bilgiler öğrencinin mezuniyetine kadar muhafaza edilmelidir.</w:t>
      </w:r>
    </w:p>
    <w:p w:rsidR="002E2972" w:rsidRDefault="002E29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2"/>
        <w:gridCol w:w="2282"/>
        <w:gridCol w:w="2282"/>
        <w:gridCol w:w="2282"/>
      </w:tblGrid>
      <w:tr w:rsidR="002E2972" w:rsidRPr="00026E03" w:rsidTr="007F0F2B">
        <w:trPr>
          <w:trHeight w:val="1983"/>
        </w:trPr>
        <w:tc>
          <w:tcPr>
            <w:tcW w:w="2282" w:type="dxa"/>
          </w:tcPr>
          <w:p w:rsidR="002E2972" w:rsidRPr="00026E03" w:rsidRDefault="002E2972" w:rsidP="00026E03">
            <w:pPr>
              <w:spacing w:after="0" w:line="240" w:lineRule="auto"/>
              <w:rPr>
                <w:sz w:val="28"/>
                <w:szCs w:val="28"/>
              </w:rPr>
            </w:pPr>
            <w:r w:rsidRPr="00026E03">
              <w:rPr>
                <w:sz w:val="28"/>
                <w:szCs w:val="28"/>
              </w:rPr>
              <w:t>Uygulanan Bireyi</w:t>
            </w:r>
          </w:p>
          <w:p w:rsidR="002E2972" w:rsidRPr="00026E03" w:rsidRDefault="002E2972" w:rsidP="00026E03">
            <w:pPr>
              <w:spacing w:after="0" w:line="240" w:lineRule="auto"/>
              <w:rPr>
                <w:sz w:val="28"/>
                <w:szCs w:val="28"/>
              </w:rPr>
            </w:pPr>
            <w:r w:rsidRPr="00026E03">
              <w:rPr>
                <w:sz w:val="28"/>
                <w:szCs w:val="28"/>
              </w:rPr>
              <w:t>Tanıma Tekniği</w:t>
            </w:r>
          </w:p>
        </w:tc>
        <w:tc>
          <w:tcPr>
            <w:tcW w:w="2282" w:type="dxa"/>
          </w:tcPr>
          <w:p w:rsidR="002E2972" w:rsidRPr="00026E03" w:rsidRDefault="002E2972" w:rsidP="00026E03">
            <w:pPr>
              <w:spacing w:after="0" w:line="240" w:lineRule="auto"/>
              <w:rPr>
                <w:sz w:val="28"/>
                <w:szCs w:val="28"/>
              </w:rPr>
            </w:pPr>
            <w:r w:rsidRPr="00026E03">
              <w:rPr>
                <w:sz w:val="28"/>
                <w:szCs w:val="28"/>
              </w:rPr>
              <w:t>Uygulayıcı</w:t>
            </w:r>
          </w:p>
        </w:tc>
        <w:tc>
          <w:tcPr>
            <w:tcW w:w="2282" w:type="dxa"/>
          </w:tcPr>
          <w:p w:rsidR="002E2972" w:rsidRPr="00026E03" w:rsidRDefault="002E2972" w:rsidP="00026E03">
            <w:pPr>
              <w:spacing w:after="0" w:line="240" w:lineRule="auto"/>
              <w:rPr>
                <w:sz w:val="28"/>
                <w:szCs w:val="28"/>
              </w:rPr>
            </w:pPr>
            <w:r w:rsidRPr="00026E03">
              <w:rPr>
                <w:sz w:val="28"/>
                <w:szCs w:val="28"/>
              </w:rPr>
              <w:t>Uygulama</w:t>
            </w:r>
          </w:p>
          <w:p w:rsidR="002E2972" w:rsidRPr="00026E03" w:rsidRDefault="002E2972" w:rsidP="00026E03">
            <w:pPr>
              <w:spacing w:after="0" w:line="240" w:lineRule="auto"/>
              <w:rPr>
                <w:sz w:val="28"/>
                <w:szCs w:val="28"/>
              </w:rPr>
            </w:pPr>
            <w:r w:rsidRPr="00026E03">
              <w:rPr>
                <w:sz w:val="28"/>
                <w:szCs w:val="28"/>
              </w:rPr>
              <w:t>Tarihi</w:t>
            </w:r>
          </w:p>
        </w:tc>
        <w:tc>
          <w:tcPr>
            <w:tcW w:w="2282" w:type="dxa"/>
          </w:tcPr>
          <w:p w:rsidR="002E2972" w:rsidRPr="00026E03" w:rsidRDefault="002E2972" w:rsidP="00026E03">
            <w:pPr>
              <w:spacing w:after="0" w:line="240" w:lineRule="auto"/>
              <w:rPr>
                <w:sz w:val="28"/>
                <w:szCs w:val="28"/>
              </w:rPr>
            </w:pPr>
            <w:r w:rsidRPr="00026E03">
              <w:rPr>
                <w:sz w:val="28"/>
                <w:szCs w:val="28"/>
              </w:rPr>
              <w:t xml:space="preserve">Değerlendirme </w:t>
            </w:r>
          </w:p>
          <w:p w:rsidR="002E2972" w:rsidRPr="00026E03" w:rsidRDefault="002E2972" w:rsidP="00026E03">
            <w:pPr>
              <w:spacing w:after="0" w:line="240" w:lineRule="auto"/>
              <w:rPr>
                <w:sz w:val="28"/>
                <w:szCs w:val="28"/>
              </w:rPr>
            </w:pPr>
            <w:r w:rsidRPr="00026E03">
              <w:rPr>
                <w:sz w:val="28"/>
                <w:szCs w:val="28"/>
              </w:rPr>
              <w:t>Tarihi</w:t>
            </w:r>
          </w:p>
        </w:tc>
      </w:tr>
      <w:tr w:rsidR="002E2972" w:rsidRPr="00026E03" w:rsidTr="007F0F2B">
        <w:trPr>
          <w:trHeight w:val="793"/>
        </w:trPr>
        <w:tc>
          <w:tcPr>
            <w:tcW w:w="2282" w:type="dxa"/>
          </w:tcPr>
          <w:p w:rsidR="002E2972" w:rsidRPr="00026E03" w:rsidRDefault="002E2972" w:rsidP="00026E03">
            <w:pPr>
              <w:spacing w:after="0" w:line="240" w:lineRule="auto"/>
            </w:pPr>
          </w:p>
        </w:tc>
        <w:tc>
          <w:tcPr>
            <w:tcW w:w="2282" w:type="dxa"/>
          </w:tcPr>
          <w:p w:rsidR="002E2972" w:rsidRPr="00026E03" w:rsidRDefault="002E2972" w:rsidP="00026E03">
            <w:pPr>
              <w:spacing w:after="0" w:line="240" w:lineRule="auto"/>
            </w:pPr>
          </w:p>
        </w:tc>
        <w:tc>
          <w:tcPr>
            <w:tcW w:w="2282" w:type="dxa"/>
          </w:tcPr>
          <w:p w:rsidR="002E2972" w:rsidRPr="00026E03" w:rsidRDefault="002E2972" w:rsidP="00026E03">
            <w:pPr>
              <w:spacing w:after="0" w:line="240" w:lineRule="auto"/>
            </w:pPr>
          </w:p>
        </w:tc>
        <w:tc>
          <w:tcPr>
            <w:tcW w:w="2282" w:type="dxa"/>
          </w:tcPr>
          <w:p w:rsidR="002E2972" w:rsidRPr="00026E03" w:rsidRDefault="002E2972" w:rsidP="00026E03">
            <w:pPr>
              <w:spacing w:after="0" w:line="240" w:lineRule="auto"/>
            </w:pPr>
          </w:p>
        </w:tc>
      </w:tr>
      <w:tr w:rsidR="002E2972" w:rsidRPr="00026E03" w:rsidTr="007F0F2B">
        <w:trPr>
          <w:trHeight w:val="749"/>
        </w:trPr>
        <w:tc>
          <w:tcPr>
            <w:tcW w:w="2282" w:type="dxa"/>
          </w:tcPr>
          <w:p w:rsidR="002E2972" w:rsidRPr="00026E03" w:rsidRDefault="002E2972" w:rsidP="00026E03">
            <w:pPr>
              <w:spacing w:after="0" w:line="240" w:lineRule="auto"/>
            </w:pPr>
          </w:p>
        </w:tc>
        <w:tc>
          <w:tcPr>
            <w:tcW w:w="2282" w:type="dxa"/>
          </w:tcPr>
          <w:p w:rsidR="002E2972" w:rsidRPr="00026E03" w:rsidRDefault="002E2972" w:rsidP="00026E03">
            <w:pPr>
              <w:spacing w:after="0" w:line="240" w:lineRule="auto"/>
            </w:pPr>
          </w:p>
        </w:tc>
        <w:tc>
          <w:tcPr>
            <w:tcW w:w="2282" w:type="dxa"/>
          </w:tcPr>
          <w:p w:rsidR="002E2972" w:rsidRPr="00026E03" w:rsidRDefault="002E2972" w:rsidP="00026E03">
            <w:pPr>
              <w:spacing w:after="0" w:line="240" w:lineRule="auto"/>
            </w:pPr>
          </w:p>
        </w:tc>
        <w:tc>
          <w:tcPr>
            <w:tcW w:w="2282" w:type="dxa"/>
          </w:tcPr>
          <w:p w:rsidR="002E2972" w:rsidRPr="00026E03" w:rsidRDefault="002E2972" w:rsidP="00026E03">
            <w:pPr>
              <w:spacing w:after="0" w:line="240" w:lineRule="auto"/>
            </w:pPr>
          </w:p>
        </w:tc>
      </w:tr>
      <w:tr w:rsidR="002E2972" w:rsidRPr="00026E03" w:rsidTr="007F0F2B">
        <w:trPr>
          <w:trHeight w:val="793"/>
        </w:trPr>
        <w:tc>
          <w:tcPr>
            <w:tcW w:w="2282" w:type="dxa"/>
          </w:tcPr>
          <w:p w:rsidR="002E2972" w:rsidRPr="00026E03" w:rsidRDefault="002E2972" w:rsidP="00026E03">
            <w:pPr>
              <w:spacing w:after="0" w:line="240" w:lineRule="auto"/>
            </w:pPr>
          </w:p>
        </w:tc>
        <w:tc>
          <w:tcPr>
            <w:tcW w:w="2282" w:type="dxa"/>
          </w:tcPr>
          <w:p w:rsidR="002E2972" w:rsidRPr="00026E03" w:rsidRDefault="002E2972" w:rsidP="00026E03">
            <w:pPr>
              <w:spacing w:after="0" w:line="240" w:lineRule="auto"/>
            </w:pPr>
          </w:p>
        </w:tc>
        <w:tc>
          <w:tcPr>
            <w:tcW w:w="2282" w:type="dxa"/>
          </w:tcPr>
          <w:p w:rsidR="002E2972" w:rsidRPr="00026E03" w:rsidRDefault="002E2972" w:rsidP="00026E03">
            <w:pPr>
              <w:spacing w:after="0" w:line="240" w:lineRule="auto"/>
            </w:pPr>
          </w:p>
        </w:tc>
        <w:tc>
          <w:tcPr>
            <w:tcW w:w="2282" w:type="dxa"/>
          </w:tcPr>
          <w:p w:rsidR="002E2972" w:rsidRPr="00026E03" w:rsidRDefault="002E2972" w:rsidP="00026E03">
            <w:pPr>
              <w:spacing w:after="0" w:line="240" w:lineRule="auto"/>
            </w:pPr>
          </w:p>
        </w:tc>
      </w:tr>
      <w:tr w:rsidR="002E2972" w:rsidRPr="00026E03" w:rsidTr="007F0F2B">
        <w:trPr>
          <w:trHeight w:val="749"/>
        </w:trPr>
        <w:tc>
          <w:tcPr>
            <w:tcW w:w="2282" w:type="dxa"/>
          </w:tcPr>
          <w:p w:rsidR="002E2972" w:rsidRPr="00026E03" w:rsidRDefault="002E2972" w:rsidP="00026E03">
            <w:pPr>
              <w:spacing w:after="0" w:line="240" w:lineRule="auto"/>
            </w:pPr>
          </w:p>
        </w:tc>
        <w:tc>
          <w:tcPr>
            <w:tcW w:w="2282" w:type="dxa"/>
          </w:tcPr>
          <w:p w:rsidR="002E2972" w:rsidRPr="00026E03" w:rsidRDefault="002E2972" w:rsidP="00026E03">
            <w:pPr>
              <w:spacing w:after="0" w:line="240" w:lineRule="auto"/>
            </w:pPr>
          </w:p>
        </w:tc>
        <w:tc>
          <w:tcPr>
            <w:tcW w:w="2282" w:type="dxa"/>
          </w:tcPr>
          <w:p w:rsidR="002E2972" w:rsidRPr="00026E03" w:rsidRDefault="002E2972" w:rsidP="00026E03">
            <w:pPr>
              <w:spacing w:after="0" w:line="240" w:lineRule="auto"/>
            </w:pPr>
          </w:p>
        </w:tc>
        <w:tc>
          <w:tcPr>
            <w:tcW w:w="2282" w:type="dxa"/>
          </w:tcPr>
          <w:p w:rsidR="002E2972" w:rsidRPr="00026E03" w:rsidRDefault="002E2972" w:rsidP="00026E03">
            <w:pPr>
              <w:spacing w:after="0" w:line="240" w:lineRule="auto"/>
            </w:pPr>
          </w:p>
        </w:tc>
      </w:tr>
      <w:tr w:rsidR="002E2972" w:rsidRPr="00026E03" w:rsidTr="007F0F2B">
        <w:trPr>
          <w:trHeight w:val="793"/>
        </w:trPr>
        <w:tc>
          <w:tcPr>
            <w:tcW w:w="2282" w:type="dxa"/>
          </w:tcPr>
          <w:p w:rsidR="002E2972" w:rsidRPr="00026E03" w:rsidRDefault="002E2972" w:rsidP="00026E03">
            <w:pPr>
              <w:spacing w:after="0" w:line="240" w:lineRule="auto"/>
            </w:pPr>
          </w:p>
        </w:tc>
        <w:tc>
          <w:tcPr>
            <w:tcW w:w="2282" w:type="dxa"/>
          </w:tcPr>
          <w:p w:rsidR="002E2972" w:rsidRPr="00026E03" w:rsidRDefault="002E2972" w:rsidP="00026E03">
            <w:pPr>
              <w:spacing w:after="0" w:line="240" w:lineRule="auto"/>
            </w:pPr>
          </w:p>
        </w:tc>
        <w:tc>
          <w:tcPr>
            <w:tcW w:w="2282" w:type="dxa"/>
          </w:tcPr>
          <w:p w:rsidR="002E2972" w:rsidRPr="00026E03" w:rsidRDefault="002E2972" w:rsidP="00026E03">
            <w:pPr>
              <w:spacing w:after="0" w:line="240" w:lineRule="auto"/>
            </w:pPr>
          </w:p>
        </w:tc>
        <w:tc>
          <w:tcPr>
            <w:tcW w:w="2282" w:type="dxa"/>
          </w:tcPr>
          <w:p w:rsidR="002E2972" w:rsidRPr="00026E03" w:rsidRDefault="002E2972" w:rsidP="00026E03">
            <w:pPr>
              <w:spacing w:after="0" w:line="240" w:lineRule="auto"/>
            </w:pPr>
          </w:p>
        </w:tc>
      </w:tr>
      <w:tr w:rsidR="002E2972" w:rsidRPr="00026E03" w:rsidTr="007F0F2B">
        <w:trPr>
          <w:trHeight w:val="793"/>
        </w:trPr>
        <w:tc>
          <w:tcPr>
            <w:tcW w:w="2282" w:type="dxa"/>
          </w:tcPr>
          <w:p w:rsidR="002E2972" w:rsidRPr="00026E03" w:rsidRDefault="002E2972" w:rsidP="00026E03">
            <w:pPr>
              <w:spacing w:after="0" w:line="240" w:lineRule="auto"/>
            </w:pPr>
          </w:p>
        </w:tc>
        <w:tc>
          <w:tcPr>
            <w:tcW w:w="2282" w:type="dxa"/>
          </w:tcPr>
          <w:p w:rsidR="002E2972" w:rsidRPr="00026E03" w:rsidRDefault="002E2972" w:rsidP="00026E03">
            <w:pPr>
              <w:spacing w:after="0" w:line="240" w:lineRule="auto"/>
            </w:pPr>
          </w:p>
        </w:tc>
        <w:tc>
          <w:tcPr>
            <w:tcW w:w="2282" w:type="dxa"/>
          </w:tcPr>
          <w:p w:rsidR="002E2972" w:rsidRPr="00026E03" w:rsidRDefault="002E2972" w:rsidP="00026E03">
            <w:pPr>
              <w:spacing w:after="0" w:line="240" w:lineRule="auto"/>
            </w:pPr>
          </w:p>
        </w:tc>
        <w:tc>
          <w:tcPr>
            <w:tcW w:w="2282" w:type="dxa"/>
          </w:tcPr>
          <w:p w:rsidR="002E2972" w:rsidRPr="00026E03" w:rsidRDefault="002E2972" w:rsidP="00026E03">
            <w:pPr>
              <w:spacing w:after="0" w:line="240" w:lineRule="auto"/>
            </w:pPr>
          </w:p>
        </w:tc>
      </w:tr>
    </w:tbl>
    <w:p w:rsidR="002E2972" w:rsidRDefault="002E2972"/>
    <w:p w:rsidR="002E2972" w:rsidRDefault="002E2972"/>
    <w:p w:rsidR="002E2972" w:rsidRDefault="002E2972"/>
    <w:p w:rsidR="002E2972" w:rsidRDefault="002E2972" w:rsidP="007F0F2B"/>
    <w:p w:rsidR="002E2972" w:rsidRDefault="002E2972" w:rsidP="004E690B">
      <w:pPr>
        <w:jc w:val="center"/>
      </w:pPr>
      <w:r>
        <w:t>SOSYAL KULÜPLERDE GÖREVLİ ÖĞRENCİLER VE GÖREVLERİ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960"/>
        <w:gridCol w:w="3248"/>
        <w:gridCol w:w="1984"/>
        <w:gridCol w:w="2410"/>
      </w:tblGrid>
      <w:tr w:rsidR="002E2972" w:rsidRPr="00026E03" w:rsidTr="00026E03">
        <w:trPr>
          <w:trHeight w:val="6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No</w:t>
            </w:r>
          </w:p>
        </w:tc>
        <w:tc>
          <w:tcPr>
            <w:tcW w:w="960" w:type="dxa"/>
            <w:noWrap/>
          </w:tcPr>
          <w:p w:rsidR="002E2972" w:rsidRPr="00026E03" w:rsidRDefault="002E2972" w:rsidP="00026E03">
            <w:pPr>
              <w:spacing w:after="0" w:line="240" w:lineRule="auto"/>
              <w:rPr>
                <w:color w:val="000000"/>
                <w:lang w:eastAsia="tr-TR"/>
              </w:rPr>
            </w:pPr>
            <w:r w:rsidRPr="00026E03">
              <w:rPr>
                <w:color w:val="000000"/>
                <w:lang w:eastAsia="tr-TR"/>
              </w:rPr>
              <w:t>Ok.No</w:t>
            </w:r>
          </w:p>
        </w:tc>
        <w:tc>
          <w:tcPr>
            <w:tcW w:w="3248" w:type="dxa"/>
            <w:noWrap/>
          </w:tcPr>
          <w:p w:rsidR="002E2972" w:rsidRPr="00026E03" w:rsidRDefault="002E2972" w:rsidP="00026E03">
            <w:pPr>
              <w:spacing w:after="0" w:line="240" w:lineRule="auto"/>
              <w:rPr>
                <w:color w:val="000000"/>
                <w:lang w:eastAsia="tr-TR"/>
              </w:rPr>
            </w:pPr>
            <w:r w:rsidRPr="00026E03">
              <w:rPr>
                <w:color w:val="000000"/>
                <w:lang w:eastAsia="tr-TR"/>
              </w:rPr>
              <w:t>Adı Soyadı</w:t>
            </w:r>
          </w:p>
        </w:tc>
        <w:tc>
          <w:tcPr>
            <w:tcW w:w="1984" w:type="dxa"/>
            <w:noWrap/>
          </w:tcPr>
          <w:p w:rsidR="002E2972" w:rsidRPr="00026E03" w:rsidRDefault="002E2972" w:rsidP="00026E03">
            <w:pPr>
              <w:spacing w:after="0" w:line="240" w:lineRule="auto"/>
              <w:rPr>
                <w:color w:val="000000"/>
                <w:lang w:eastAsia="tr-TR"/>
              </w:rPr>
            </w:pPr>
            <w:r w:rsidRPr="00026E03">
              <w:rPr>
                <w:color w:val="000000"/>
                <w:lang w:eastAsia="tr-TR"/>
              </w:rPr>
              <w:t>Üye Olduğu Kulüp</w:t>
            </w:r>
          </w:p>
        </w:tc>
        <w:tc>
          <w:tcPr>
            <w:tcW w:w="2410" w:type="dxa"/>
          </w:tcPr>
          <w:p w:rsidR="002E2972" w:rsidRPr="00026E03" w:rsidRDefault="002E2972" w:rsidP="00026E03">
            <w:pPr>
              <w:spacing w:after="0" w:line="240" w:lineRule="auto"/>
              <w:jc w:val="center"/>
              <w:rPr>
                <w:color w:val="000000"/>
                <w:lang w:eastAsia="tr-TR"/>
              </w:rPr>
            </w:pPr>
            <w:r w:rsidRPr="00026E03">
              <w:rPr>
                <w:color w:val="000000"/>
                <w:lang w:eastAsia="tr-TR"/>
              </w:rPr>
              <w:t>Katıldığı Sosyal Etkinlik/Proje</w:t>
            </w:r>
          </w:p>
        </w:tc>
        <w:bookmarkStart w:id="0" w:name="_GoBack"/>
        <w:bookmarkEnd w:id="0"/>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1</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2</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3</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4</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5</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6</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7</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8</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9</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10</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11</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12</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13</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14</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15</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16</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17</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18</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19</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20</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21</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22</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23</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24</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25</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26</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27</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28</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29</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30</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31</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r w:rsidR="002E2972" w:rsidRPr="00026E03" w:rsidTr="00026E03">
        <w:trPr>
          <w:trHeight w:val="300"/>
        </w:trPr>
        <w:tc>
          <w:tcPr>
            <w:tcW w:w="720" w:type="dxa"/>
            <w:noWrap/>
          </w:tcPr>
          <w:p w:rsidR="002E2972" w:rsidRPr="00026E03" w:rsidRDefault="002E2972" w:rsidP="00026E03">
            <w:pPr>
              <w:spacing w:after="0" w:line="240" w:lineRule="auto"/>
              <w:rPr>
                <w:color w:val="000000"/>
                <w:lang w:eastAsia="tr-TR"/>
              </w:rPr>
            </w:pPr>
            <w:r w:rsidRPr="00026E03">
              <w:rPr>
                <w:color w:val="000000"/>
                <w:lang w:eastAsia="tr-TR"/>
              </w:rPr>
              <w:t>32</w:t>
            </w:r>
          </w:p>
        </w:tc>
        <w:tc>
          <w:tcPr>
            <w:tcW w:w="960" w:type="dxa"/>
            <w:noWrap/>
          </w:tcPr>
          <w:p w:rsidR="002E2972" w:rsidRPr="00026E03" w:rsidRDefault="002E2972" w:rsidP="00026E03">
            <w:pPr>
              <w:spacing w:after="0" w:line="240" w:lineRule="auto"/>
              <w:rPr>
                <w:color w:val="000000"/>
                <w:lang w:eastAsia="tr-TR"/>
              </w:rPr>
            </w:pPr>
          </w:p>
        </w:tc>
        <w:tc>
          <w:tcPr>
            <w:tcW w:w="3248" w:type="dxa"/>
            <w:noWrap/>
          </w:tcPr>
          <w:p w:rsidR="002E2972" w:rsidRPr="00026E03" w:rsidRDefault="002E2972" w:rsidP="00026E03">
            <w:pPr>
              <w:spacing w:after="0" w:line="240" w:lineRule="auto"/>
              <w:rPr>
                <w:color w:val="000000"/>
                <w:lang w:eastAsia="tr-TR"/>
              </w:rPr>
            </w:pPr>
          </w:p>
        </w:tc>
        <w:tc>
          <w:tcPr>
            <w:tcW w:w="1984" w:type="dxa"/>
            <w:noWrap/>
          </w:tcPr>
          <w:p w:rsidR="002E2972" w:rsidRPr="00026E03" w:rsidRDefault="002E2972" w:rsidP="00026E03">
            <w:pPr>
              <w:spacing w:after="0" w:line="240" w:lineRule="auto"/>
              <w:rPr>
                <w:color w:val="000000"/>
                <w:lang w:eastAsia="tr-TR"/>
              </w:rPr>
            </w:pPr>
          </w:p>
        </w:tc>
        <w:tc>
          <w:tcPr>
            <w:tcW w:w="2410" w:type="dxa"/>
            <w:noWrap/>
          </w:tcPr>
          <w:p w:rsidR="002E2972" w:rsidRPr="00026E03" w:rsidRDefault="002E2972" w:rsidP="00026E03">
            <w:pPr>
              <w:spacing w:after="0" w:line="240" w:lineRule="auto"/>
              <w:rPr>
                <w:color w:val="000000"/>
                <w:lang w:eastAsia="tr-TR"/>
              </w:rPr>
            </w:pPr>
          </w:p>
        </w:tc>
      </w:tr>
    </w:tbl>
    <w:p w:rsidR="002E2972" w:rsidRDefault="002E2972"/>
    <w:p w:rsidR="002E2972" w:rsidRDefault="002E2972"/>
    <w:p w:rsidR="002E2972" w:rsidRDefault="002E2972"/>
    <w:p w:rsidR="002E2972" w:rsidRDefault="002E2972"/>
    <w:p w:rsidR="002E2972" w:rsidRDefault="002E2972"/>
    <w:sectPr w:rsidR="002E2972" w:rsidSect="00CD4F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D2B"/>
    <w:rsid w:val="00026E03"/>
    <w:rsid w:val="000B580D"/>
    <w:rsid w:val="001D7C52"/>
    <w:rsid w:val="002E2972"/>
    <w:rsid w:val="003F7EC7"/>
    <w:rsid w:val="004162BE"/>
    <w:rsid w:val="004E690B"/>
    <w:rsid w:val="005E3657"/>
    <w:rsid w:val="007F0F2B"/>
    <w:rsid w:val="00883D2B"/>
    <w:rsid w:val="008F76C1"/>
    <w:rsid w:val="00916103"/>
    <w:rsid w:val="009A6700"/>
    <w:rsid w:val="00C64C77"/>
    <w:rsid w:val="00CD4FE1"/>
    <w:rsid w:val="00D64FB8"/>
    <w:rsid w:val="00EC03FF"/>
    <w:rsid w:val="00F4427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E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B58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C0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03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2672853">
      <w:marLeft w:val="0"/>
      <w:marRight w:val="0"/>
      <w:marTop w:val="0"/>
      <w:marBottom w:val="0"/>
      <w:divBdr>
        <w:top w:val="none" w:sz="0" w:space="0" w:color="auto"/>
        <w:left w:val="none" w:sz="0" w:space="0" w:color="auto"/>
        <w:bottom w:val="none" w:sz="0" w:space="0" w:color="auto"/>
        <w:right w:val="none" w:sz="0" w:space="0" w:color="auto"/>
      </w:divBdr>
    </w:div>
    <w:div w:id="1792672854">
      <w:marLeft w:val="0"/>
      <w:marRight w:val="0"/>
      <w:marTop w:val="0"/>
      <w:marBottom w:val="0"/>
      <w:divBdr>
        <w:top w:val="none" w:sz="0" w:space="0" w:color="auto"/>
        <w:left w:val="none" w:sz="0" w:space="0" w:color="auto"/>
        <w:bottom w:val="none" w:sz="0" w:space="0" w:color="auto"/>
        <w:right w:val="none" w:sz="0" w:space="0" w:color="auto"/>
      </w:divBdr>
    </w:div>
    <w:div w:id="1792672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604</Words>
  <Characters>3444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fener</cp:lastModifiedBy>
  <cp:revision>2</cp:revision>
  <cp:lastPrinted>2015-10-01T09:19:00Z</cp:lastPrinted>
  <dcterms:created xsi:type="dcterms:W3CDTF">2017-10-09T17:22:00Z</dcterms:created>
  <dcterms:modified xsi:type="dcterms:W3CDTF">2017-10-09T17:22:00Z</dcterms:modified>
</cp:coreProperties>
</file>